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696"/>
        <w:gridCol w:w="3696"/>
        <w:gridCol w:w="3696"/>
      </w:tblGrid>
      <w:tr w:rsidR="00EA419D" w:rsidTr="00EA419D">
        <w:trPr>
          <w:trHeight w:val="2852"/>
        </w:trPr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EA419D" w:rsidTr="00EA419D">
        <w:trPr>
          <w:trHeight w:val="2852"/>
        </w:trPr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EA419D" w:rsidTr="00EA419D">
        <w:trPr>
          <w:trHeight w:val="2852"/>
        </w:trPr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EA419D" w:rsidTr="00EA419D">
        <w:trPr>
          <w:trHeight w:val="2852"/>
        </w:trPr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</w:tr>
      <w:tr w:rsidR="00EA419D" w:rsidTr="00EA419D">
        <w:trPr>
          <w:trHeight w:val="2852"/>
        </w:trPr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  <w:tc>
          <w:tcPr>
            <w:tcW w:w="3696" w:type="dxa"/>
            <w:vAlign w:val="center"/>
          </w:tcPr>
          <w:p w:rsidR="00EA419D" w:rsidRPr="00EA419D" w:rsidRDefault="00EA419D" w:rsidP="00EA419D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</w:p>
        </w:tc>
      </w:tr>
    </w:tbl>
    <w:p w:rsidR="00806DA9" w:rsidRDefault="00806DA9"/>
    <w:sectPr w:rsidR="00806DA9" w:rsidSect="00EA4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36"/>
    <w:rsid w:val="004C4136"/>
    <w:rsid w:val="00806DA9"/>
    <w:rsid w:val="00E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talanta:Library:Application%20Support:Microsoft:Office:User%20Templates:My%20Templates:My%20Templates:Flashc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Flashcard.dotx</Template>
  <TotalTime>1</TotalTime>
  <Pages>2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McCloskey</dc:creator>
  <cp:keywords/>
  <dc:description/>
  <cp:lastModifiedBy>Mary Lou McCloskey</cp:lastModifiedBy>
  <cp:revision>1</cp:revision>
  <dcterms:created xsi:type="dcterms:W3CDTF">2013-09-01T18:19:00Z</dcterms:created>
  <dcterms:modified xsi:type="dcterms:W3CDTF">2013-09-01T18:20:00Z</dcterms:modified>
</cp:coreProperties>
</file>